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6F" w:rsidRDefault="00FF696F" w:rsidP="00FF696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FF696F" w:rsidRDefault="00FF696F" w:rsidP="00FF696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FF696F" w:rsidRDefault="00FF696F" w:rsidP="00FF696F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</w:t>
      </w:r>
      <w:r w:rsidR="00CC4489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</w:t>
      </w:r>
      <w:r w:rsidR="00CC4489">
        <w:rPr>
          <w:smallCaps/>
          <w:sz w:val="28"/>
          <w:szCs w:val="28"/>
        </w:rPr>
        <w:t>края</w:t>
      </w:r>
    </w:p>
    <w:p w:rsidR="00896E9F" w:rsidRDefault="00896E9F">
      <w:pPr>
        <w:jc w:val="center"/>
      </w:pPr>
    </w:p>
    <w:p w:rsidR="00896E9F" w:rsidRDefault="00896E9F">
      <w:pPr>
        <w:jc w:val="center"/>
      </w:pPr>
    </w:p>
    <w:p w:rsidR="00896E9F" w:rsidRDefault="00157B3B">
      <w:pPr>
        <w:pStyle w:val="1"/>
      </w:pPr>
      <w:r>
        <w:t>ПОСТАНОВЛЕНИЕ</w:t>
      </w:r>
    </w:p>
    <w:p w:rsidR="00896E9F" w:rsidRDefault="00896E9F">
      <w:pPr>
        <w:jc w:val="center"/>
        <w:rPr>
          <w:b/>
          <w:sz w:val="24"/>
        </w:rPr>
      </w:pPr>
    </w:p>
    <w:p w:rsidR="00896E9F" w:rsidRDefault="00896E9F">
      <w:pPr>
        <w:jc w:val="center"/>
        <w:rPr>
          <w:b/>
          <w:sz w:val="24"/>
        </w:rPr>
      </w:pPr>
    </w:p>
    <w:p w:rsidR="00896E9F" w:rsidRDefault="00BD1A5F">
      <w:r>
        <w:t>30</w:t>
      </w:r>
      <w:bookmarkStart w:id="0" w:name="_GoBack"/>
      <w:bookmarkEnd w:id="0"/>
      <w:r w:rsidR="00710923">
        <w:t>.01.2015</w:t>
      </w:r>
      <w:r w:rsidR="00896E9F">
        <w:t xml:space="preserve">                                                                                                  № _</w:t>
      </w:r>
      <w:r w:rsidR="00710923">
        <w:t>11</w:t>
      </w:r>
      <w:r>
        <w:t>4</w:t>
      </w:r>
    </w:p>
    <w:p w:rsidR="00896E9F" w:rsidRPr="004C3FC7" w:rsidRDefault="00896E9F" w:rsidP="00912C19">
      <w:pPr>
        <w:pStyle w:val="a5"/>
      </w:pPr>
      <w:r>
        <w:t>г</w:t>
      </w:r>
      <w:proofErr w:type="gramStart"/>
      <w:r>
        <w:t>.В</w:t>
      </w:r>
      <w:proofErr w:type="gramEnd"/>
      <w:r>
        <w:t>илючинск</w:t>
      </w:r>
    </w:p>
    <w:p w:rsidR="00B10720" w:rsidRDefault="00B10720">
      <w:pPr>
        <w:rPr>
          <w:sz w:val="28"/>
          <w:szCs w:val="28"/>
        </w:rPr>
      </w:pPr>
    </w:p>
    <w:p w:rsidR="002A464D" w:rsidRDefault="007D53B6" w:rsidP="008C16B7">
      <w:pPr>
        <w:ind w:right="5103"/>
        <w:jc w:val="both"/>
        <w:rPr>
          <w:sz w:val="28"/>
        </w:rPr>
      </w:pPr>
      <w:r>
        <w:rPr>
          <w:sz w:val="28"/>
          <w:szCs w:val="28"/>
        </w:rPr>
        <w:t xml:space="preserve">О </w:t>
      </w:r>
      <w:r w:rsidR="00320E20">
        <w:rPr>
          <w:sz w:val="28"/>
          <w:szCs w:val="28"/>
        </w:rPr>
        <w:t>внесении изменения</w:t>
      </w:r>
      <w:r w:rsidR="002A464D">
        <w:rPr>
          <w:sz w:val="28"/>
          <w:szCs w:val="28"/>
        </w:rPr>
        <w:t xml:space="preserve"> в </w:t>
      </w:r>
      <w:r w:rsidR="003C71C2">
        <w:rPr>
          <w:sz w:val="28"/>
          <w:szCs w:val="28"/>
        </w:rPr>
        <w:t>постановл</w:t>
      </w:r>
      <w:r w:rsidR="003C71C2">
        <w:rPr>
          <w:sz w:val="28"/>
          <w:szCs w:val="28"/>
        </w:rPr>
        <w:t>е</w:t>
      </w:r>
      <w:r w:rsidR="003C71C2">
        <w:rPr>
          <w:sz w:val="28"/>
          <w:szCs w:val="28"/>
        </w:rPr>
        <w:t xml:space="preserve">ние </w:t>
      </w:r>
      <w:r w:rsidR="008C16B7">
        <w:rPr>
          <w:sz w:val="28"/>
          <w:szCs w:val="28"/>
        </w:rPr>
        <w:t>администрации</w:t>
      </w:r>
      <w:r w:rsidR="003C71C2">
        <w:rPr>
          <w:sz w:val="28"/>
          <w:szCs w:val="28"/>
        </w:rPr>
        <w:t xml:space="preserve"> Вилючинского городского округа от 0</w:t>
      </w:r>
      <w:r w:rsidR="00157B3B">
        <w:rPr>
          <w:sz w:val="28"/>
          <w:szCs w:val="28"/>
        </w:rPr>
        <w:t xml:space="preserve">5.09.2008 </w:t>
      </w:r>
      <w:r w:rsidR="008C16B7">
        <w:rPr>
          <w:sz w:val="28"/>
          <w:szCs w:val="28"/>
        </w:rPr>
        <w:t xml:space="preserve">     № 1235 </w:t>
      </w:r>
      <w:r w:rsidR="00157B3B">
        <w:rPr>
          <w:sz w:val="28"/>
          <w:szCs w:val="28"/>
        </w:rPr>
        <w:t>«О СМИ «</w:t>
      </w:r>
      <w:proofErr w:type="spellStart"/>
      <w:r w:rsidR="00157B3B">
        <w:rPr>
          <w:sz w:val="28"/>
          <w:szCs w:val="28"/>
        </w:rPr>
        <w:t>Вилючинская</w:t>
      </w:r>
      <w:proofErr w:type="spellEnd"/>
      <w:r w:rsidR="00157B3B">
        <w:rPr>
          <w:sz w:val="28"/>
          <w:szCs w:val="28"/>
        </w:rPr>
        <w:t xml:space="preserve"> газ</w:t>
      </w:r>
      <w:r w:rsidR="00157B3B">
        <w:rPr>
          <w:sz w:val="28"/>
          <w:szCs w:val="28"/>
        </w:rPr>
        <w:t>е</w:t>
      </w:r>
      <w:r w:rsidR="00157B3B">
        <w:rPr>
          <w:sz w:val="28"/>
          <w:szCs w:val="28"/>
        </w:rPr>
        <w:t>та. Официальное издание админ</w:t>
      </w:r>
      <w:r w:rsidR="00157B3B">
        <w:rPr>
          <w:sz w:val="28"/>
          <w:szCs w:val="28"/>
        </w:rPr>
        <w:t>и</w:t>
      </w:r>
      <w:r w:rsidR="00157B3B">
        <w:rPr>
          <w:sz w:val="28"/>
          <w:szCs w:val="28"/>
        </w:rPr>
        <w:t xml:space="preserve">страции Вилючинского городского </w:t>
      </w:r>
      <w:proofErr w:type="gramStart"/>
      <w:r w:rsidR="00157B3B">
        <w:rPr>
          <w:sz w:val="28"/>
          <w:szCs w:val="28"/>
        </w:rPr>
        <w:t>округа</w:t>
      </w:r>
      <w:proofErr w:type="gramEnd"/>
      <w:r w:rsidR="00157B3B">
        <w:rPr>
          <w:sz w:val="28"/>
          <w:szCs w:val="28"/>
        </w:rPr>
        <w:t xml:space="preserve"> ЗАТО г.Вилючинска Камча</w:t>
      </w:r>
      <w:r w:rsidR="00157B3B">
        <w:rPr>
          <w:sz w:val="28"/>
          <w:szCs w:val="28"/>
        </w:rPr>
        <w:t>т</w:t>
      </w:r>
      <w:r w:rsidR="00157B3B">
        <w:rPr>
          <w:sz w:val="28"/>
          <w:szCs w:val="28"/>
        </w:rPr>
        <w:t>ского края»</w:t>
      </w:r>
    </w:p>
    <w:p w:rsidR="005611AE" w:rsidRPr="005611AE" w:rsidRDefault="005611AE">
      <w:pPr>
        <w:rPr>
          <w:sz w:val="28"/>
        </w:rPr>
      </w:pPr>
    </w:p>
    <w:p w:rsidR="00E22DC8" w:rsidRDefault="005B7BD8" w:rsidP="003C7243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ab/>
      </w:r>
      <w:r w:rsidR="00263849">
        <w:rPr>
          <w:rFonts w:ascii="Times New Roman" w:hAnsi="Times New Roman"/>
          <w:sz w:val="28"/>
        </w:rPr>
        <w:t>В соответствии с Федеральным законом от 09.02.2009 № 8-ФЗ «Об обе</w:t>
      </w:r>
      <w:r w:rsidR="00263849">
        <w:rPr>
          <w:rFonts w:ascii="Times New Roman" w:hAnsi="Times New Roman"/>
          <w:sz w:val="28"/>
        </w:rPr>
        <w:t>с</w:t>
      </w:r>
      <w:r w:rsidR="00263849">
        <w:rPr>
          <w:rFonts w:ascii="Times New Roman" w:hAnsi="Times New Roman"/>
          <w:sz w:val="28"/>
        </w:rPr>
        <w:t>печении доступа к информации о деятельности государственных органов и о</w:t>
      </w:r>
      <w:r w:rsidR="00263849">
        <w:rPr>
          <w:rFonts w:ascii="Times New Roman" w:hAnsi="Times New Roman"/>
          <w:sz w:val="28"/>
        </w:rPr>
        <w:t>р</w:t>
      </w:r>
      <w:r w:rsidR="00263849">
        <w:rPr>
          <w:rFonts w:ascii="Times New Roman" w:hAnsi="Times New Roman"/>
          <w:sz w:val="28"/>
        </w:rPr>
        <w:t>ганов местного самоуправления», Федеральным законом от 06.10.2003 № 131-ФЗ «Об общих принципах организации местного самоуправления в Российской Федерации»</w:t>
      </w:r>
    </w:p>
    <w:p w:rsidR="00263849" w:rsidRDefault="00263849" w:rsidP="003C7243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:rsidR="00263849" w:rsidRPr="00AE0787" w:rsidRDefault="00263849" w:rsidP="003C7243">
      <w:pPr>
        <w:pStyle w:val="ConsNonformat"/>
        <w:widowControl/>
        <w:jc w:val="both"/>
        <w:rPr>
          <w:rFonts w:ascii="Times New Roman" w:hAnsi="Times New Roman"/>
          <w:b/>
          <w:spacing w:val="20"/>
          <w:sz w:val="28"/>
        </w:rPr>
      </w:pPr>
      <w:r w:rsidRPr="00263849">
        <w:rPr>
          <w:rFonts w:ascii="Times New Roman" w:hAnsi="Times New Roman"/>
          <w:b/>
          <w:spacing w:val="20"/>
          <w:sz w:val="28"/>
        </w:rPr>
        <w:t>ПОСТАНОВЛЯЮ:</w:t>
      </w:r>
    </w:p>
    <w:p w:rsidR="00263849" w:rsidRPr="00680ECD" w:rsidRDefault="00263849" w:rsidP="003C7243">
      <w:pPr>
        <w:pStyle w:val="ConsNonformat"/>
        <w:widowControl/>
        <w:jc w:val="both"/>
        <w:rPr>
          <w:rFonts w:ascii="Times New Roman" w:hAnsi="Times New Roman"/>
          <w:sz w:val="28"/>
        </w:rPr>
      </w:pPr>
    </w:p>
    <w:p w:rsidR="00761CD5" w:rsidRPr="00320E20" w:rsidRDefault="002A464D" w:rsidP="00320E20">
      <w:pPr>
        <w:pStyle w:val="ConsNonformat"/>
        <w:widowControl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</w:t>
      </w:r>
      <w:r w:rsidR="00AE0787" w:rsidRPr="00AE0787">
        <w:rPr>
          <w:rFonts w:ascii="Times New Roman" w:hAnsi="Times New Roman"/>
          <w:sz w:val="28"/>
        </w:rPr>
        <w:t xml:space="preserve">в постановление </w:t>
      </w:r>
      <w:r w:rsidR="008C16B7">
        <w:rPr>
          <w:rFonts w:ascii="Times New Roman" w:hAnsi="Times New Roman"/>
          <w:sz w:val="28"/>
        </w:rPr>
        <w:t>администрации</w:t>
      </w:r>
      <w:r w:rsidR="00AE0787" w:rsidRPr="00AE0787">
        <w:rPr>
          <w:rFonts w:ascii="Times New Roman" w:hAnsi="Times New Roman"/>
          <w:sz w:val="28"/>
        </w:rPr>
        <w:t xml:space="preserve"> Вилючинского городского </w:t>
      </w:r>
      <w:r w:rsidR="00761CD5">
        <w:rPr>
          <w:rFonts w:ascii="Times New Roman" w:hAnsi="Times New Roman"/>
          <w:sz w:val="28"/>
        </w:rPr>
        <w:t xml:space="preserve">округа от 05.09.2008 </w:t>
      </w:r>
      <w:r w:rsidR="008C16B7">
        <w:rPr>
          <w:rFonts w:ascii="Times New Roman" w:hAnsi="Times New Roman"/>
          <w:sz w:val="28"/>
        </w:rPr>
        <w:t xml:space="preserve">№ 1235 </w:t>
      </w:r>
      <w:r w:rsidR="00761CD5">
        <w:rPr>
          <w:rFonts w:ascii="Times New Roman" w:hAnsi="Times New Roman"/>
          <w:sz w:val="28"/>
        </w:rPr>
        <w:t>«О СМИ «</w:t>
      </w:r>
      <w:proofErr w:type="spellStart"/>
      <w:r w:rsidR="00761CD5">
        <w:rPr>
          <w:rFonts w:ascii="Times New Roman" w:hAnsi="Times New Roman"/>
          <w:sz w:val="28"/>
        </w:rPr>
        <w:t>Ви</w:t>
      </w:r>
      <w:r w:rsidR="00AE0787" w:rsidRPr="00AE0787">
        <w:rPr>
          <w:rFonts w:ascii="Times New Roman" w:hAnsi="Times New Roman"/>
          <w:sz w:val="28"/>
        </w:rPr>
        <w:t>л</w:t>
      </w:r>
      <w:r w:rsidR="00761CD5">
        <w:rPr>
          <w:rFonts w:ascii="Times New Roman" w:hAnsi="Times New Roman"/>
          <w:sz w:val="28"/>
        </w:rPr>
        <w:t>ючинская</w:t>
      </w:r>
      <w:proofErr w:type="spellEnd"/>
      <w:r w:rsidR="00761CD5">
        <w:rPr>
          <w:rFonts w:ascii="Times New Roman" w:hAnsi="Times New Roman"/>
          <w:sz w:val="28"/>
        </w:rPr>
        <w:t xml:space="preserve"> газета. Официальное и</w:t>
      </w:r>
      <w:r w:rsidR="00761CD5">
        <w:rPr>
          <w:rFonts w:ascii="Times New Roman" w:hAnsi="Times New Roman"/>
          <w:sz w:val="28"/>
        </w:rPr>
        <w:t>з</w:t>
      </w:r>
      <w:r w:rsidR="00AE0787" w:rsidRPr="00AE0787">
        <w:rPr>
          <w:rFonts w:ascii="Times New Roman" w:hAnsi="Times New Roman"/>
          <w:sz w:val="28"/>
        </w:rPr>
        <w:t xml:space="preserve">дание администрации Вилючинского городского </w:t>
      </w:r>
      <w:proofErr w:type="gramStart"/>
      <w:r w:rsidR="00AE0787" w:rsidRPr="00AE0787">
        <w:rPr>
          <w:rFonts w:ascii="Times New Roman" w:hAnsi="Times New Roman"/>
          <w:sz w:val="28"/>
        </w:rPr>
        <w:t>округа</w:t>
      </w:r>
      <w:proofErr w:type="gramEnd"/>
      <w:r w:rsidR="00AE0787" w:rsidRPr="00AE0787">
        <w:rPr>
          <w:rFonts w:ascii="Times New Roman" w:hAnsi="Times New Roman"/>
          <w:sz w:val="28"/>
        </w:rPr>
        <w:t xml:space="preserve"> ЗАТО г.Вилючинска Камчатского края»</w:t>
      </w:r>
      <w:r w:rsidR="00761CD5">
        <w:rPr>
          <w:rFonts w:ascii="Times New Roman" w:hAnsi="Times New Roman"/>
          <w:sz w:val="28"/>
        </w:rPr>
        <w:t xml:space="preserve"> </w:t>
      </w:r>
      <w:r w:rsidR="00320E20">
        <w:rPr>
          <w:rFonts w:ascii="Times New Roman" w:hAnsi="Times New Roman"/>
          <w:sz w:val="28"/>
        </w:rPr>
        <w:t xml:space="preserve">изменение, изложив пункт 3 в </w:t>
      </w:r>
      <w:r w:rsidR="00761CD5" w:rsidRPr="00320E20">
        <w:rPr>
          <w:rFonts w:ascii="Times New Roman" w:hAnsi="Times New Roman"/>
          <w:sz w:val="28"/>
        </w:rPr>
        <w:t>следующей редакции</w:t>
      </w:r>
      <w:r w:rsidR="00D23B17" w:rsidRPr="00320E20">
        <w:rPr>
          <w:rFonts w:ascii="Times New Roman" w:hAnsi="Times New Roman"/>
          <w:sz w:val="28"/>
        </w:rPr>
        <w:t>:</w:t>
      </w:r>
    </w:p>
    <w:p w:rsidR="00761CD5" w:rsidRDefault="00D23B17" w:rsidP="00D00296">
      <w:pPr>
        <w:pStyle w:val="ConsNonformat"/>
        <w:widowControl/>
        <w:tabs>
          <w:tab w:val="left" w:pos="851"/>
        </w:tabs>
        <w:ind w:firstLine="70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«3. Определить ответственным структурным подразделением 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страции Вилючинского городского округа за выпуск и распространение сре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 xml:space="preserve">ства массовой информации </w:t>
      </w:r>
      <w:r w:rsidRPr="00D23B17">
        <w:rPr>
          <w:rFonts w:ascii="Times New Roman" w:hAnsi="Times New Roman"/>
          <w:sz w:val="28"/>
        </w:rPr>
        <w:t>«</w:t>
      </w:r>
      <w:proofErr w:type="spellStart"/>
      <w:r w:rsidRPr="00D23B17">
        <w:rPr>
          <w:rFonts w:ascii="Times New Roman" w:hAnsi="Times New Roman"/>
          <w:sz w:val="28"/>
        </w:rPr>
        <w:t>Вилючинская</w:t>
      </w:r>
      <w:proofErr w:type="spellEnd"/>
      <w:r w:rsidRPr="00D23B17">
        <w:rPr>
          <w:rFonts w:ascii="Times New Roman" w:hAnsi="Times New Roman"/>
          <w:sz w:val="28"/>
        </w:rPr>
        <w:t xml:space="preserve"> газета. Официальное издание адм</w:t>
      </w:r>
      <w:r w:rsidRPr="00D23B17">
        <w:rPr>
          <w:rFonts w:ascii="Times New Roman" w:hAnsi="Times New Roman"/>
          <w:sz w:val="28"/>
        </w:rPr>
        <w:t>и</w:t>
      </w:r>
      <w:r w:rsidRPr="00D23B17">
        <w:rPr>
          <w:rFonts w:ascii="Times New Roman" w:hAnsi="Times New Roman"/>
          <w:sz w:val="28"/>
        </w:rPr>
        <w:t xml:space="preserve">нистрации Вилючинского городского </w:t>
      </w:r>
      <w:proofErr w:type="gramStart"/>
      <w:r w:rsidRPr="00D23B17">
        <w:rPr>
          <w:rFonts w:ascii="Times New Roman" w:hAnsi="Times New Roman"/>
          <w:sz w:val="28"/>
        </w:rPr>
        <w:t>округа</w:t>
      </w:r>
      <w:proofErr w:type="gramEnd"/>
      <w:r w:rsidRPr="00D23B17">
        <w:rPr>
          <w:rFonts w:ascii="Times New Roman" w:hAnsi="Times New Roman"/>
          <w:sz w:val="28"/>
        </w:rPr>
        <w:t xml:space="preserve"> ЗАТО г.Вилючинска Камчатского края»</w:t>
      </w:r>
      <w:r>
        <w:rPr>
          <w:rFonts w:ascii="Times New Roman" w:hAnsi="Times New Roman"/>
          <w:sz w:val="28"/>
        </w:rPr>
        <w:t xml:space="preserve"> отдел по связям с общественностью и средствами массовой информации</w:t>
      </w:r>
      <w:r w:rsidRPr="00D23B17">
        <w:t xml:space="preserve"> </w:t>
      </w:r>
      <w:r w:rsidRPr="00D23B17">
        <w:rPr>
          <w:rFonts w:ascii="Times New Roman" w:hAnsi="Times New Roman"/>
          <w:sz w:val="28"/>
        </w:rPr>
        <w:t>администрации Вилючинского городского округа</w:t>
      </w:r>
      <w:r w:rsidR="00320E20">
        <w:rPr>
          <w:rFonts w:ascii="Times New Roman" w:hAnsi="Times New Roman"/>
          <w:sz w:val="28"/>
        </w:rPr>
        <w:t>.».</w:t>
      </w:r>
    </w:p>
    <w:p w:rsidR="003C7243" w:rsidRPr="006255F0" w:rsidRDefault="00D00296" w:rsidP="006255F0">
      <w:pPr>
        <w:pStyle w:val="ConsNonformat"/>
        <w:widowControl/>
        <w:numPr>
          <w:ilvl w:val="0"/>
          <w:numId w:val="10"/>
        </w:numPr>
        <w:tabs>
          <w:tab w:val="left" w:pos="851"/>
        </w:tabs>
        <w:ind w:left="0" w:firstLine="567"/>
        <w:rPr>
          <w:rFonts w:ascii="Times New Roman" w:hAnsi="Times New Roman"/>
          <w:sz w:val="28"/>
        </w:rPr>
      </w:pPr>
      <w:r w:rsidRPr="00D00296">
        <w:rPr>
          <w:rFonts w:ascii="Times New Roman" w:hAnsi="Times New Roman"/>
          <w:sz w:val="28"/>
        </w:rPr>
        <w:t>Начальнику отдела по связям с общественностью и средствами массовой информации В.А. Гориной опубликовать настоящее постановление в «Вил</w:t>
      </w:r>
      <w:r w:rsidRPr="00D00296">
        <w:rPr>
          <w:rFonts w:ascii="Times New Roman" w:hAnsi="Times New Roman"/>
          <w:sz w:val="28"/>
        </w:rPr>
        <w:t>ю</w:t>
      </w:r>
      <w:r w:rsidRPr="00D00296">
        <w:rPr>
          <w:rFonts w:ascii="Times New Roman" w:hAnsi="Times New Roman"/>
          <w:sz w:val="28"/>
        </w:rPr>
        <w:t>чинской газете. Официальных известиях администрации Вилючинского горо</w:t>
      </w:r>
      <w:r w:rsidRPr="00D00296">
        <w:rPr>
          <w:rFonts w:ascii="Times New Roman" w:hAnsi="Times New Roman"/>
          <w:sz w:val="28"/>
        </w:rPr>
        <w:t>д</w:t>
      </w:r>
      <w:r w:rsidRPr="00D00296">
        <w:rPr>
          <w:rFonts w:ascii="Times New Roman" w:hAnsi="Times New Roman"/>
          <w:sz w:val="28"/>
        </w:rPr>
        <w:t xml:space="preserve">ского </w:t>
      </w:r>
      <w:proofErr w:type="gramStart"/>
      <w:r w:rsidRPr="00D00296">
        <w:rPr>
          <w:rFonts w:ascii="Times New Roman" w:hAnsi="Times New Roman"/>
          <w:sz w:val="28"/>
        </w:rPr>
        <w:t>округа</w:t>
      </w:r>
      <w:proofErr w:type="gramEnd"/>
      <w:r w:rsidRPr="00D00296">
        <w:rPr>
          <w:rFonts w:ascii="Times New Roman" w:hAnsi="Times New Roman"/>
          <w:sz w:val="28"/>
        </w:rPr>
        <w:t xml:space="preserve"> ЗАТО г. Вилючинска Камчатского края» и на официальном сайте органов местного самоуправления Вилючинского городского округа в инфо</w:t>
      </w:r>
      <w:r w:rsidRPr="00D00296">
        <w:rPr>
          <w:rFonts w:ascii="Times New Roman" w:hAnsi="Times New Roman"/>
          <w:sz w:val="28"/>
        </w:rPr>
        <w:t>р</w:t>
      </w:r>
      <w:r w:rsidRPr="00D00296">
        <w:rPr>
          <w:rFonts w:ascii="Times New Roman" w:hAnsi="Times New Roman"/>
          <w:sz w:val="28"/>
        </w:rPr>
        <w:t>мационно-телекоммуникационной сети «Интернет».</w:t>
      </w:r>
    </w:p>
    <w:p w:rsidR="00EA4E92" w:rsidRDefault="00EA4E92" w:rsidP="00912C19">
      <w:pPr>
        <w:pStyle w:val="ConsNonformat"/>
        <w:widowControl/>
        <w:rPr>
          <w:rFonts w:ascii="Times New Roman" w:hAnsi="Times New Roman"/>
          <w:b/>
          <w:sz w:val="28"/>
        </w:rPr>
      </w:pPr>
    </w:p>
    <w:p w:rsidR="007C3F56" w:rsidRDefault="00A00C2A" w:rsidP="00912C19">
      <w:pPr>
        <w:pStyle w:val="ConsNonforma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7A2A30" w:rsidRPr="007A2A30">
        <w:rPr>
          <w:rFonts w:ascii="Times New Roman" w:hAnsi="Times New Roman"/>
          <w:b/>
          <w:sz w:val="28"/>
        </w:rPr>
        <w:t>лав</w:t>
      </w:r>
      <w:r>
        <w:rPr>
          <w:rFonts w:ascii="Times New Roman" w:hAnsi="Times New Roman"/>
          <w:b/>
          <w:sz w:val="28"/>
        </w:rPr>
        <w:t>а</w:t>
      </w:r>
      <w:r w:rsidR="007C3F56">
        <w:rPr>
          <w:rFonts w:ascii="Times New Roman" w:hAnsi="Times New Roman"/>
          <w:b/>
          <w:sz w:val="28"/>
        </w:rPr>
        <w:t xml:space="preserve"> </w:t>
      </w:r>
      <w:r w:rsidR="003C7243">
        <w:rPr>
          <w:rFonts w:ascii="Times New Roman" w:hAnsi="Times New Roman"/>
          <w:b/>
          <w:sz w:val="28"/>
        </w:rPr>
        <w:t>а</w:t>
      </w:r>
      <w:r w:rsidR="00FD706B" w:rsidRPr="007A2A30">
        <w:rPr>
          <w:rFonts w:ascii="Times New Roman" w:hAnsi="Times New Roman"/>
          <w:b/>
          <w:sz w:val="28"/>
        </w:rPr>
        <w:t>дминистрации</w:t>
      </w:r>
    </w:p>
    <w:p w:rsidR="00FD706B" w:rsidRPr="00912C19" w:rsidRDefault="00FD706B" w:rsidP="00912C19">
      <w:pPr>
        <w:pStyle w:val="ConsNonformat"/>
        <w:widowControl/>
        <w:rPr>
          <w:rFonts w:ascii="Times New Roman" w:hAnsi="Times New Roman"/>
          <w:b/>
          <w:sz w:val="28"/>
        </w:rPr>
      </w:pPr>
      <w:r w:rsidRPr="007A2A30">
        <w:rPr>
          <w:rFonts w:ascii="Times New Roman" w:hAnsi="Times New Roman"/>
          <w:b/>
          <w:sz w:val="28"/>
        </w:rPr>
        <w:t>городского округа</w:t>
      </w:r>
      <w:r w:rsidRPr="007A2A30">
        <w:rPr>
          <w:rFonts w:ascii="Times New Roman" w:hAnsi="Times New Roman"/>
          <w:sz w:val="28"/>
        </w:rPr>
        <w:t xml:space="preserve">     </w:t>
      </w:r>
      <w:r w:rsidR="007A2A30">
        <w:rPr>
          <w:rFonts w:ascii="Times New Roman" w:hAnsi="Times New Roman"/>
          <w:sz w:val="28"/>
        </w:rPr>
        <w:t xml:space="preserve">      </w:t>
      </w:r>
      <w:r w:rsidR="00912C19">
        <w:rPr>
          <w:rFonts w:ascii="Times New Roman" w:hAnsi="Times New Roman"/>
          <w:sz w:val="28"/>
        </w:rPr>
        <w:t xml:space="preserve">      </w:t>
      </w:r>
      <w:r w:rsidR="007A2A30">
        <w:rPr>
          <w:rFonts w:ascii="Times New Roman" w:hAnsi="Times New Roman"/>
          <w:sz w:val="28"/>
        </w:rPr>
        <w:t xml:space="preserve">             </w:t>
      </w:r>
      <w:r w:rsidRPr="007A2A30">
        <w:rPr>
          <w:rFonts w:ascii="Times New Roman" w:hAnsi="Times New Roman"/>
          <w:sz w:val="28"/>
        </w:rPr>
        <w:t xml:space="preserve">                </w:t>
      </w:r>
      <w:r w:rsidR="00EA4E92">
        <w:rPr>
          <w:rFonts w:ascii="Times New Roman" w:hAnsi="Times New Roman"/>
          <w:sz w:val="28"/>
        </w:rPr>
        <w:t xml:space="preserve">                              </w:t>
      </w:r>
      <w:r w:rsidRPr="007A2A30">
        <w:rPr>
          <w:rFonts w:ascii="Times New Roman" w:hAnsi="Times New Roman"/>
          <w:sz w:val="28"/>
        </w:rPr>
        <w:t xml:space="preserve">  </w:t>
      </w:r>
      <w:r w:rsidR="00A00C2A">
        <w:rPr>
          <w:rFonts w:ascii="Times New Roman" w:hAnsi="Times New Roman"/>
          <w:b/>
          <w:sz w:val="28"/>
          <w:szCs w:val="28"/>
        </w:rPr>
        <w:t xml:space="preserve">В.Г. </w:t>
      </w:r>
      <w:proofErr w:type="gramStart"/>
      <w:r w:rsidR="00A00C2A">
        <w:rPr>
          <w:rFonts w:ascii="Times New Roman" w:hAnsi="Times New Roman"/>
          <w:b/>
          <w:sz w:val="28"/>
          <w:szCs w:val="28"/>
        </w:rPr>
        <w:t>Васькин</w:t>
      </w:r>
      <w:proofErr w:type="gramEnd"/>
    </w:p>
    <w:p w:rsidR="00FD706B" w:rsidRDefault="00FD706B"/>
    <w:p w:rsidR="00FD706B" w:rsidRDefault="00FD706B"/>
    <w:p w:rsidR="00FD706B" w:rsidRDefault="00FD706B"/>
    <w:p w:rsidR="00D410F8" w:rsidRDefault="00D410F8"/>
    <w:p w:rsidR="00D410F8" w:rsidRDefault="00D410F8"/>
    <w:p w:rsidR="00D410F8" w:rsidRDefault="00D410F8"/>
    <w:p w:rsidR="00FD706B" w:rsidRDefault="00FD706B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211104" w:rsidRDefault="00211104"/>
    <w:p w:rsidR="00042D51" w:rsidRDefault="00042D51"/>
    <w:p w:rsidR="00042D51" w:rsidRDefault="00042D51"/>
    <w:p w:rsidR="00042D51" w:rsidRDefault="00042D51"/>
    <w:p w:rsidR="00042D51" w:rsidRDefault="00042D51"/>
    <w:p w:rsidR="00042D51" w:rsidRDefault="00042D51"/>
    <w:p w:rsidR="00042D51" w:rsidRDefault="00042D51"/>
    <w:p w:rsidR="00042D51" w:rsidRDefault="00042D51"/>
    <w:p w:rsidR="00042D51" w:rsidRDefault="00042D51"/>
    <w:p w:rsidR="00042D51" w:rsidRDefault="00042D51"/>
    <w:p w:rsidR="00D00296" w:rsidRPr="00D00296" w:rsidRDefault="00D00296" w:rsidP="00D00296">
      <w:pPr>
        <w:rPr>
          <w:b/>
          <w:sz w:val="24"/>
          <w:szCs w:val="24"/>
        </w:rPr>
      </w:pPr>
      <w:r w:rsidRPr="00D00296">
        <w:rPr>
          <w:b/>
          <w:sz w:val="24"/>
          <w:szCs w:val="24"/>
        </w:rPr>
        <w:t>Согласовано</w:t>
      </w:r>
    </w:p>
    <w:p w:rsidR="00D00296" w:rsidRDefault="00D00296" w:rsidP="00D00296"/>
    <w:p w:rsidR="00D00296" w:rsidRDefault="00D00296" w:rsidP="00D00296">
      <w:r>
        <w:t>Первый заместитель главы администрации</w:t>
      </w:r>
    </w:p>
    <w:p w:rsidR="00D00296" w:rsidRDefault="00D00296" w:rsidP="00D00296">
      <w:r>
        <w:t xml:space="preserve">__________________И.Г. </w:t>
      </w:r>
      <w:proofErr w:type="spellStart"/>
      <w:r>
        <w:t>Бадальян</w:t>
      </w:r>
      <w:proofErr w:type="spellEnd"/>
    </w:p>
    <w:p w:rsidR="00D00296" w:rsidRDefault="00D00296" w:rsidP="00D00296">
      <w:r>
        <w:t xml:space="preserve"> «___» ________________2015 г.</w:t>
      </w:r>
    </w:p>
    <w:p w:rsidR="00D00296" w:rsidRDefault="00D00296" w:rsidP="00D00296"/>
    <w:p w:rsidR="00D00296" w:rsidRDefault="00D00296" w:rsidP="00D00296"/>
    <w:p w:rsidR="00D00296" w:rsidRDefault="00D00296" w:rsidP="00D00296">
      <w:proofErr w:type="spellStart"/>
      <w:r>
        <w:t>И.о</w:t>
      </w:r>
      <w:proofErr w:type="gramStart"/>
      <w:r>
        <w:t>.н</w:t>
      </w:r>
      <w:proofErr w:type="gramEnd"/>
      <w:r>
        <w:t>ачальника</w:t>
      </w:r>
      <w:proofErr w:type="spellEnd"/>
      <w:r>
        <w:t xml:space="preserve"> юридического отдела</w:t>
      </w:r>
    </w:p>
    <w:p w:rsidR="00D00296" w:rsidRDefault="00D00296" w:rsidP="00D00296">
      <w:r>
        <w:t>__________________ Л.И. Приходько</w:t>
      </w:r>
    </w:p>
    <w:p w:rsidR="00D00296" w:rsidRDefault="00D00296" w:rsidP="00D00296">
      <w:r>
        <w:t>«_____» _____________2015 г.</w:t>
      </w:r>
    </w:p>
    <w:p w:rsidR="00D00296" w:rsidRDefault="00D00296" w:rsidP="00D00296"/>
    <w:p w:rsidR="00320E20" w:rsidRDefault="00320E20" w:rsidP="00320E20">
      <w:r>
        <w:t>Начальник отдела по связям с общественностью и СМИ</w:t>
      </w:r>
    </w:p>
    <w:p w:rsidR="00320E20" w:rsidRDefault="00320E20" w:rsidP="00320E20">
      <w:r>
        <w:t>__________________ В.А. Горина</w:t>
      </w:r>
    </w:p>
    <w:p w:rsidR="00320E20" w:rsidRDefault="00320E20" w:rsidP="00320E20">
      <w:r>
        <w:t>«_____» _____________2015 г.</w:t>
      </w:r>
    </w:p>
    <w:p w:rsidR="00D00296" w:rsidRDefault="00D00296" w:rsidP="00D00296"/>
    <w:p w:rsidR="00D00296" w:rsidRDefault="00D00296" w:rsidP="00D00296">
      <w:r>
        <w:t>Постановление  разослать:</w:t>
      </w:r>
    </w:p>
    <w:p w:rsidR="00D00296" w:rsidRDefault="00D00296" w:rsidP="00D00296">
      <w:r>
        <w:t>Отдел по связям с общественностью и СМ</w:t>
      </w:r>
      <w:proofErr w:type="gramStart"/>
      <w:r>
        <w:t>И–</w:t>
      </w:r>
      <w:proofErr w:type="gramEnd"/>
      <w:r>
        <w:t xml:space="preserve">  по 1 экз.</w:t>
      </w:r>
    </w:p>
    <w:p w:rsidR="002945D6" w:rsidRDefault="002945D6"/>
    <w:p w:rsidR="002945D6" w:rsidRDefault="002945D6"/>
    <w:p w:rsidR="002945D6" w:rsidRDefault="002945D6"/>
    <w:p w:rsidR="002945D6" w:rsidRDefault="002945D6"/>
    <w:p w:rsidR="002945D6" w:rsidRDefault="002945D6"/>
    <w:sectPr w:rsidR="002945D6" w:rsidSect="006255F0">
      <w:pgSz w:w="11907" w:h="16840"/>
      <w:pgMar w:top="851" w:right="567" w:bottom="568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3257A"/>
    <w:multiLevelType w:val="hybridMultilevel"/>
    <w:tmpl w:val="2F86A87E"/>
    <w:lvl w:ilvl="0" w:tplc="3116872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0E437E"/>
    <w:multiLevelType w:val="hybridMultilevel"/>
    <w:tmpl w:val="EA0C5702"/>
    <w:lvl w:ilvl="0" w:tplc="B92C76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212C85"/>
    <w:multiLevelType w:val="hybridMultilevel"/>
    <w:tmpl w:val="D60AFC90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A0FEE"/>
    <w:multiLevelType w:val="multilevel"/>
    <w:tmpl w:val="07FA796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4">
    <w:nsid w:val="3E8838A1"/>
    <w:multiLevelType w:val="hybridMultilevel"/>
    <w:tmpl w:val="7C3A595A"/>
    <w:lvl w:ilvl="0" w:tplc="49AC9BE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DD7017"/>
    <w:multiLevelType w:val="hybridMultilevel"/>
    <w:tmpl w:val="6658963E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0F73FDF"/>
    <w:multiLevelType w:val="hybridMultilevel"/>
    <w:tmpl w:val="111EF0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5592581"/>
    <w:multiLevelType w:val="hybridMultilevel"/>
    <w:tmpl w:val="74289166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611229"/>
    <w:multiLevelType w:val="hybridMultilevel"/>
    <w:tmpl w:val="23F600F0"/>
    <w:lvl w:ilvl="0" w:tplc="4B6E0F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E196831"/>
    <w:multiLevelType w:val="hybridMultilevel"/>
    <w:tmpl w:val="8168053E"/>
    <w:lvl w:ilvl="0" w:tplc="A796B3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78"/>
    <w:rsid w:val="000033F3"/>
    <w:rsid w:val="00042D51"/>
    <w:rsid w:val="00060F71"/>
    <w:rsid w:val="00066443"/>
    <w:rsid w:val="00076C27"/>
    <w:rsid w:val="0007765D"/>
    <w:rsid w:val="00083402"/>
    <w:rsid w:val="000E318C"/>
    <w:rsid w:val="000F5840"/>
    <w:rsid w:val="00113BFC"/>
    <w:rsid w:val="0015576E"/>
    <w:rsid w:val="00157B3B"/>
    <w:rsid w:val="00164B61"/>
    <w:rsid w:val="00180AF3"/>
    <w:rsid w:val="001A264C"/>
    <w:rsid w:val="001C76FC"/>
    <w:rsid w:val="001D0EF2"/>
    <w:rsid w:val="001D4B73"/>
    <w:rsid w:val="00211104"/>
    <w:rsid w:val="00217F9D"/>
    <w:rsid w:val="00221C8F"/>
    <w:rsid w:val="00230463"/>
    <w:rsid w:val="00235193"/>
    <w:rsid w:val="00244C57"/>
    <w:rsid w:val="00263849"/>
    <w:rsid w:val="002945D6"/>
    <w:rsid w:val="002A464D"/>
    <w:rsid w:val="002D1A40"/>
    <w:rsid w:val="002F365B"/>
    <w:rsid w:val="00320E20"/>
    <w:rsid w:val="003577BF"/>
    <w:rsid w:val="00386923"/>
    <w:rsid w:val="00397F00"/>
    <w:rsid w:val="003A5DED"/>
    <w:rsid w:val="003C71C2"/>
    <w:rsid w:val="003C7243"/>
    <w:rsid w:val="00425274"/>
    <w:rsid w:val="00446760"/>
    <w:rsid w:val="004754A3"/>
    <w:rsid w:val="004843D5"/>
    <w:rsid w:val="004C3FC7"/>
    <w:rsid w:val="005611AE"/>
    <w:rsid w:val="005B7BD8"/>
    <w:rsid w:val="005E05E8"/>
    <w:rsid w:val="00600792"/>
    <w:rsid w:val="006255F0"/>
    <w:rsid w:val="00680ECD"/>
    <w:rsid w:val="00684AF5"/>
    <w:rsid w:val="006A40A6"/>
    <w:rsid w:val="006B62F7"/>
    <w:rsid w:val="006E14DE"/>
    <w:rsid w:val="006F67C6"/>
    <w:rsid w:val="00704986"/>
    <w:rsid w:val="00706F78"/>
    <w:rsid w:val="00710923"/>
    <w:rsid w:val="00733D04"/>
    <w:rsid w:val="00742B0E"/>
    <w:rsid w:val="00761CD5"/>
    <w:rsid w:val="007A2A30"/>
    <w:rsid w:val="007C3F56"/>
    <w:rsid w:val="007D53B6"/>
    <w:rsid w:val="00816933"/>
    <w:rsid w:val="00843057"/>
    <w:rsid w:val="00862BAC"/>
    <w:rsid w:val="00866C2E"/>
    <w:rsid w:val="0088293C"/>
    <w:rsid w:val="00896E9F"/>
    <w:rsid w:val="008C08E6"/>
    <w:rsid w:val="008C16B7"/>
    <w:rsid w:val="00912C19"/>
    <w:rsid w:val="00913461"/>
    <w:rsid w:val="0094751C"/>
    <w:rsid w:val="00970571"/>
    <w:rsid w:val="00984CD9"/>
    <w:rsid w:val="009A5EDA"/>
    <w:rsid w:val="009C55E8"/>
    <w:rsid w:val="009F5D49"/>
    <w:rsid w:val="00A00C2A"/>
    <w:rsid w:val="00A06595"/>
    <w:rsid w:val="00A15CAC"/>
    <w:rsid w:val="00A75CDF"/>
    <w:rsid w:val="00A8156D"/>
    <w:rsid w:val="00A94DDA"/>
    <w:rsid w:val="00AA6065"/>
    <w:rsid w:val="00AB6038"/>
    <w:rsid w:val="00AE0787"/>
    <w:rsid w:val="00B0321C"/>
    <w:rsid w:val="00B10720"/>
    <w:rsid w:val="00BD1A5F"/>
    <w:rsid w:val="00BE04EF"/>
    <w:rsid w:val="00C308E4"/>
    <w:rsid w:val="00C42052"/>
    <w:rsid w:val="00C60D11"/>
    <w:rsid w:val="00C615FE"/>
    <w:rsid w:val="00C8407B"/>
    <w:rsid w:val="00C95F66"/>
    <w:rsid w:val="00CC4489"/>
    <w:rsid w:val="00CD3E2A"/>
    <w:rsid w:val="00CF0611"/>
    <w:rsid w:val="00D00296"/>
    <w:rsid w:val="00D21390"/>
    <w:rsid w:val="00D23269"/>
    <w:rsid w:val="00D23B17"/>
    <w:rsid w:val="00D410F8"/>
    <w:rsid w:val="00D472A5"/>
    <w:rsid w:val="00D83002"/>
    <w:rsid w:val="00DC343D"/>
    <w:rsid w:val="00DD787D"/>
    <w:rsid w:val="00DE4D2F"/>
    <w:rsid w:val="00E009C3"/>
    <w:rsid w:val="00E075CF"/>
    <w:rsid w:val="00E22DC8"/>
    <w:rsid w:val="00E941E4"/>
    <w:rsid w:val="00EA4E92"/>
    <w:rsid w:val="00EC4CBD"/>
    <w:rsid w:val="00EE4B02"/>
    <w:rsid w:val="00F04B93"/>
    <w:rsid w:val="00F1137E"/>
    <w:rsid w:val="00F34A73"/>
    <w:rsid w:val="00F632CE"/>
    <w:rsid w:val="00F77265"/>
    <w:rsid w:val="00F81D72"/>
    <w:rsid w:val="00FC4940"/>
    <w:rsid w:val="00FC6775"/>
    <w:rsid w:val="00FD706B"/>
    <w:rsid w:val="00FE4745"/>
    <w:rsid w:val="00FF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6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13461"/>
    <w:pPr>
      <w:keepNext/>
      <w:jc w:val="center"/>
      <w:outlineLvl w:val="0"/>
    </w:pPr>
    <w:rPr>
      <w:b/>
      <w:spacing w:val="200"/>
      <w:sz w:val="40"/>
    </w:rPr>
  </w:style>
  <w:style w:type="paragraph" w:styleId="2">
    <w:name w:val="heading 2"/>
    <w:basedOn w:val="a"/>
    <w:next w:val="a"/>
    <w:qFormat/>
    <w:rsid w:val="00913461"/>
    <w:pPr>
      <w:keepNext/>
      <w:ind w:left="567" w:hanging="993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3461"/>
    <w:pPr>
      <w:keepNext/>
      <w:ind w:left="1134" w:hanging="1134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913461"/>
    <w:pPr>
      <w:keepNext/>
      <w:jc w:val="center"/>
      <w:outlineLvl w:val="3"/>
    </w:pPr>
    <w:rPr>
      <w:smallCaps/>
      <w:sz w:val="28"/>
    </w:rPr>
  </w:style>
  <w:style w:type="paragraph" w:styleId="5">
    <w:name w:val="heading 5"/>
    <w:basedOn w:val="a"/>
    <w:next w:val="a"/>
    <w:qFormat/>
    <w:rsid w:val="00913461"/>
    <w:pPr>
      <w:keepNext/>
      <w:ind w:left="851" w:right="-284" w:hanging="851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13461"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913461"/>
    <w:pPr>
      <w:jc w:val="center"/>
    </w:pPr>
  </w:style>
  <w:style w:type="paragraph" w:styleId="a4">
    <w:name w:val="Body Text"/>
    <w:basedOn w:val="a"/>
    <w:rsid w:val="00913461"/>
    <w:pPr>
      <w:spacing w:after="120"/>
    </w:pPr>
  </w:style>
  <w:style w:type="paragraph" w:customStyle="1" w:styleId="a5">
    <w:name w:val="ðàñïîðÿæåíèå"/>
    <w:basedOn w:val="a"/>
    <w:next w:val="a4"/>
    <w:rsid w:val="00913461"/>
    <w:pPr>
      <w:jc w:val="center"/>
    </w:pPr>
  </w:style>
  <w:style w:type="paragraph" w:styleId="20">
    <w:name w:val="Body Text Indent 2"/>
    <w:basedOn w:val="a"/>
    <w:rsid w:val="00913461"/>
    <w:pPr>
      <w:ind w:firstLine="1134"/>
    </w:pPr>
    <w:rPr>
      <w:sz w:val="28"/>
    </w:rPr>
  </w:style>
  <w:style w:type="paragraph" w:styleId="21">
    <w:name w:val="Body Text 2"/>
    <w:basedOn w:val="a"/>
    <w:rsid w:val="00913461"/>
    <w:rPr>
      <w:sz w:val="28"/>
    </w:rPr>
  </w:style>
  <w:style w:type="paragraph" w:styleId="a6">
    <w:name w:val="Body Text Indent"/>
    <w:basedOn w:val="a"/>
    <w:rsid w:val="00913461"/>
    <w:pPr>
      <w:ind w:firstLine="851"/>
    </w:pPr>
    <w:rPr>
      <w:sz w:val="28"/>
    </w:rPr>
  </w:style>
  <w:style w:type="paragraph" w:styleId="30">
    <w:name w:val="Body Text Indent 3"/>
    <w:basedOn w:val="a"/>
    <w:rsid w:val="00913461"/>
    <w:pPr>
      <w:ind w:right="-284" w:firstLine="851"/>
    </w:pPr>
    <w:rPr>
      <w:sz w:val="28"/>
    </w:rPr>
  </w:style>
  <w:style w:type="paragraph" w:customStyle="1" w:styleId="ConsNonformat">
    <w:name w:val="ConsNonformat"/>
    <w:rsid w:val="00FD706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a7">
    <w:name w:val="Emphasis"/>
    <w:basedOn w:val="a0"/>
    <w:uiPriority w:val="20"/>
    <w:qFormat/>
    <w:rsid w:val="00386923"/>
    <w:rPr>
      <w:i/>
      <w:iCs/>
    </w:rPr>
  </w:style>
  <w:style w:type="paragraph" w:styleId="a8">
    <w:name w:val="List Paragraph"/>
    <w:basedOn w:val="a"/>
    <w:uiPriority w:val="34"/>
    <w:qFormat/>
    <w:rsid w:val="00912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461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913461"/>
    <w:pPr>
      <w:keepNext/>
      <w:jc w:val="center"/>
      <w:outlineLvl w:val="0"/>
    </w:pPr>
    <w:rPr>
      <w:b/>
      <w:spacing w:val="200"/>
      <w:sz w:val="40"/>
    </w:rPr>
  </w:style>
  <w:style w:type="paragraph" w:styleId="2">
    <w:name w:val="heading 2"/>
    <w:basedOn w:val="a"/>
    <w:next w:val="a"/>
    <w:qFormat/>
    <w:rsid w:val="00913461"/>
    <w:pPr>
      <w:keepNext/>
      <w:ind w:left="567" w:hanging="993"/>
      <w:outlineLvl w:val="1"/>
    </w:pPr>
    <w:rPr>
      <w:sz w:val="28"/>
    </w:rPr>
  </w:style>
  <w:style w:type="paragraph" w:styleId="3">
    <w:name w:val="heading 3"/>
    <w:basedOn w:val="a"/>
    <w:next w:val="a"/>
    <w:qFormat/>
    <w:rsid w:val="00913461"/>
    <w:pPr>
      <w:keepNext/>
      <w:ind w:left="1134" w:hanging="1134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913461"/>
    <w:pPr>
      <w:keepNext/>
      <w:jc w:val="center"/>
      <w:outlineLvl w:val="3"/>
    </w:pPr>
    <w:rPr>
      <w:smallCaps/>
      <w:sz w:val="28"/>
    </w:rPr>
  </w:style>
  <w:style w:type="paragraph" w:styleId="5">
    <w:name w:val="heading 5"/>
    <w:basedOn w:val="a"/>
    <w:next w:val="a"/>
    <w:qFormat/>
    <w:rsid w:val="00913461"/>
    <w:pPr>
      <w:keepNext/>
      <w:ind w:left="851" w:right="-284" w:hanging="851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13461"/>
    <w:pPr>
      <w:keepNext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споряжение"/>
    <w:basedOn w:val="a"/>
    <w:next w:val="a4"/>
    <w:rsid w:val="00913461"/>
    <w:pPr>
      <w:jc w:val="center"/>
    </w:pPr>
  </w:style>
  <w:style w:type="paragraph" w:styleId="a4">
    <w:name w:val="Body Text"/>
    <w:basedOn w:val="a"/>
    <w:rsid w:val="00913461"/>
    <w:pPr>
      <w:spacing w:after="120"/>
    </w:pPr>
  </w:style>
  <w:style w:type="paragraph" w:customStyle="1" w:styleId="a5">
    <w:name w:val="ðàñïîðÿæåíèå"/>
    <w:basedOn w:val="a"/>
    <w:next w:val="a4"/>
    <w:rsid w:val="00913461"/>
    <w:pPr>
      <w:jc w:val="center"/>
    </w:pPr>
  </w:style>
  <w:style w:type="paragraph" w:styleId="20">
    <w:name w:val="Body Text Indent 2"/>
    <w:basedOn w:val="a"/>
    <w:rsid w:val="00913461"/>
    <w:pPr>
      <w:ind w:firstLine="1134"/>
    </w:pPr>
    <w:rPr>
      <w:sz w:val="28"/>
    </w:rPr>
  </w:style>
  <w:style w:type="paragraph" w:styleId="21">
    <w:name w:val="Body Text 2"/>
    <w:basedOn w:val="a"/>
    <w:rsid w:val="00913461"/>
    <w:rPr>
      <w:sz w:val="28"/>
    </w:rPr>
  </w:style>
  <w:style w:type="paragraph" w:styleId="a6">
    <w:name w:val="Body Text Indent"/>
    <w:basedOn w:val="a"/>
    <w:rsid w:val="00913461"/>
    <w:pPr>
      <w:ind w:firstLine="851"/>
    </w:pPr>
    <w:rPr>
      <w:sz w:val="28"/>
    </w:rPr>
  </w:style>
  <w:style w:type="paragraph" w:styleId="30">
    <w:name w:val="Body Text Indent 3"/>
    <w:basedOn w:val="a"/>
    <w:rsid w:val="00913461"/>
    <w:pPr>
      <w:ind w:right="-284" w:firstLine="851"/>
    </w:pPr>
    <w:rPr>
      <w:sz w:val="28"/>
    </w:rPr>
  </w:style>
  <w:style w:type="paragraph" w:customStyle="1" w:styleId="ConsNonformat">
    <w:name w:val="ConsNonformat"/>
    <w:rsid w:val="00FD706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styleId="a7">
    <w:name w:val="Emphasis"/>
    <w:basedOn w:val="a0"/>
    <w:uiPriority w:val="20"/>
    <w:qFormat/>
    <w:rsid w:val="00386923"/>
    <w:rPr>
      <w:i/>
      <w:iCs/>
    </w:rPr>
  </w:style>
  <w:style w:type="paragraph" w:styleId="a8">
    <w:name w:val="List Paragraph"/>
    <w:basedOn w:val="a"/>
    <w:uiPriority w:val="34"/>
    <w:qFormat/>
    <w:rsid w:val="00912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ORD\TEMPLATE\GLAVA-R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GLAVA-RS</Template>
  <TotalTime>1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Горина</cp:lastModifiedBy>
  <cp:revision>2</cp:revision>
  <cp:lastPrinted>2015-01-29T05:19:00Z</cp:lastPrinted>
  <dcterms:created xsi:type="dcterms:W3CDTF">2015-02-03T00:06:00Z</dcterms:created>
  <dcterms:modified xsi:type="dcterms:W3CDTF">2015-02-03T00:06:00Z</dcterms:modified>
</cp:coreProperties>
</file>